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Stadtverwaltung Görlitz</w:t>
      </w:r>
    </w:p>
    <w:p w:rsidR="00F54BBE" w:rsidRDefault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Amt für Stadtentwicklung</w:t>
      </w:r>
    </w:p>
    <w:p w:rsidR="006B625B" w:rsidRDefault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SG Bauordnung </w:t>
      </w:r>
    </w:p>
    <w:p w:rsidR="00F54BBE" w:rsidRDefault="00F54BBE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</w:rPr>
        <w:t>Hugo-Keller-Stra</w:t>
      </w:r>
      <w:r>
        <w:rPr>
          <w:rFonts w:ascii="Arial" w:hAnsi="Arial" w:cs="Arial"/>
          <w:sz w:val="22"/>
          <w:lang w:val="it-IT"/>
        </w:rPr>
        <w:t>ße 14</w:t>
      </w:r>
    </w:p>
    <w:p w:rsidR="00F54BBE" w:rsidRDefault="00F54BBE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02826</w:t>
      </w:r>
      <w:r>
        <w:rPr>
          <w:rFonts w:ascii="Arial" w:hAnsi="Arial" w:cs="Arial"/>
          <w:sz w:val="22"/>
        </w:rPr>
        <w:t xml:space="preserve"> Görlitz</w:t>
      </w:r>
    </w:p>
    <w:p w:rsidR="00F54BBE" w:rsidRPr="00104EDF" w:rsidRDefault="00F54BBE">
      <w:pPr>
        <w:rPr>
          <w:rFonts w:ascii="Arial" w:hAnsi="Arial" w:cs="Arial"/>
          <w:sz w:val="16"/>
          <w:szCs w:val="16"/>
          <w:lang w:val="it-IT"/>
        </w:rPr>
      </w:pPr>
    </w:p>
    <w:p w:rsidR="00F54BBE" w:rsidRDefault="00F54BBE">
      <w:pPr>
        <w:pStyle w:val="berschrift2"/>
      </w:pPr>
      <w:r>
        <w:t>Antrag auf Sanierungsrechtliche Genehmigung nach § 144 BauGB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</w:rPr>
        <w:t>Sanierungsgebiet</w:t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Arial" w:hAnsi="Arial" w:cs="Arial"/>
          <w:sz w:val="22"/>
          <w:lang w:val="it-IT"/>
        </w:rPr>
        <w:instrText xml:space="preserve"> FORMCHECKBOX </w:instrText>
      </w:r>
      <w:r w:rsidR="00E369E7" w:rsidRPr="00E369E7"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bookmarkEnd w:id="0"/>
      <w:r>
        <w:rPr>
          <w:rFonts w:ascii="Arial" w:hAnsi="Arial" w:cs="Arial"/>
          <w:sz w:val="22"/>
          <w:lang w:val="it-IT"/>
        </w:rPr>
        <w:t xml:space="preserve">   Innenstadt-Nord</w:t>
      </w:r>
    </w:p>
    <w:p w:rsidR="00F54BBE" w:rsidRDefault="00F54BBE">
      <w:pPr>
        <w:rPr>
          <w:rFonts w:ascii="Arial" w:hAnsi="Arial" w:cs="Arial"/>
          <w:sz w:val="4"/>
          <w:lang w:val="it-IT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Arial" w:hAnsi="Arial" w:cs="Arial"/>
          <w:sz w:val="22"/>
        </w:rPr>
        <w:instrText xml:space="preserve"> FORMCHECKBOX </w:instrText>
      </w:r>
      <w:r w:rsidR="00E369E7" w:rsidRPr="00E369E7"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bookmarkEnd w:id="1"/>
      <w:r>
        <w:rPr>
          <w:rFonts w:ascii="Arial" w:hAnsi="Arial" w:cs="Arial"/>
          <w:sz w:val="22"/>
        </w:rPr>
        <w:t xml:space="preserve">   Historische Altstadt</w:t>
      </w:r>
    </w:p>
    <w:p w:rsidR="00F54BBE" w:rsidRDefault="00F54BBE">
      <w:pPr>
        <w:rPr>
          <w:rFonts w:ascii="Arial" w:hAnsi="Arial" w:cs="Arial"/>
          <w:sz w:val="4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rFonts w:ascii="Arial" w:hAnsi="Arial" w:cs="Arial"/>
          <w:sz w:val="22"/>
        </w:rPr>
        <w:instrText xml:space="preserve"> FORMCHECKBOX </w:instrText>
      </w:r>
      <w:r w:rsidR="00E369E7" w:rsidRPr="00E369E7"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bookmarkEnd w:id="2"/>
      <w:r>
        <w:rPr>
          <w:rFonts w:ascii="Arial" w:hAnsi="Arial" w:cs="Arial"/>
          <w:sz w:val="22"/>
        </w:rPr>
        <w:t xml:space="preserve">   Nikolaivorstadt</w:t>
      </w:r>
    </w:p>
    <w:p w:rsidR="00F54BBE" w:rsidRDefault="00F54BBE">
      <w:pPr>
        <w:rPr>
          <w:rFonts w:ascii="Arial" w:hAnsi="Arial" w:cs="Arial"/>
          <w:sz w:val="4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rPr>
          <w:rFonts w:ascii="Arial" w:hAnsi="Arial" w:cs="Arial"/>
          <w:sz w:val="22"/>
        </w:rPr>
        <w:instrText xml:space="preserve"> FORMCHECKBOX </w:instrText>
      </w:r>
      <w:r w:rsidR="00E369E7" w:rsidRPr="00E369E7"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  Gründerzeitviertel</w:t>
      </w:r>
    </w:p>
    <w:p w:rsidR="00C24AAA" w:rsidRDefault="00C24AA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E369E7" w:rsidRPr="00E369E7"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r>
        <w:rPr>
          <w:rFonts w:ascii="Arial" w:hAnsi="Arial" w:cs="Arial"/>
          <w:sz w:val="22"/>
          <w:lang w:val="it-IT"/>
        </w:rPr>
        <w:t xml:space="preserve">   Innenstadt Ost / Brückenpark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pStyle w:val="berschrift1"/>
        <w:rPr>
          <w:lang w:val="de-DE"/>
        </w:rPr>
      </w:pPr>
      <w:r>
        <w:rPr>
          <w:lang w:val="de-DE"/>
        </w:rPr>
        <w:t>Antragsteller / Eigentümer</w:t>
      </w:r>
    </w:p>
    <w:p w:rsidR="00F54BBE" w:rsidRDefault="00F54BBE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7"/>
        <w:gridCol w:w="4787"/>
      </w:tblGrid>
      <w:tr w:rsidR="00F54BBE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9212" w:type="dxa"/>
            <w:gridSpan w:val="2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Name, Vorname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4"/>
          </w:p>
        </w:tc>
      </w:tr>
      <w:tr w:rsidR="00F54BBE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9212" w:type="dxa"/>
            <w:gridSpan w:val="2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Straße und Hausnummer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5"/>
          </w:p>
        </w:tc>
      </w:tr>
      <w:tr w:rsidR="00F54BBE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4410" w:type="dxa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PLZ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6"/>
          </w:p>
        </w:tc>
        <w:tc>
          <w:tcPr>
            <w:tcW w:w="4802" w:type="dxa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Ort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7"/>
          </w:p>
        </w:tc>
      </w:tr>
      <w:tr w:rsidR="006051D1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4410" w:type="dxa"/>
          </w:tcPr>
          <w:p w:rsidR="006051D1" w:rsidRDefault="006051D1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Telefon-Nr.</w:t>
            </w:r>
          </w:p>
          <w:p w:rsidR="006051D1" w:rsidRPr="006051D1" w:rsidRDefault="00C5273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</w:p>
        </w:tc>
        <w:tc>
          <w:tcPr>
            <w:tcW w:w="4802" w:type="dxa"/>
          </w:tcPr>
          <w:p w:rsidR="006051D1" w:rsidRDefault="006051D1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 xml:space="preserve">Fax-Nr. </w:t>
            </w:r>
          </w:p>
          <w:p w:rsidR="006051D1" w:rsidRPr="006051D1" w:rsidRDefault="00C5273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</w:p>
        </w:tc>
      </w:tr>
      <w:tr w:rsidR="00104EDF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4410" w:type="dxa"/>
          </w:tcPr>
          <w:p w:rsidR="00104EDF" w:rsidRDefault="00104EDF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E-Mail</w:t>
            </w:r>
          </w:p>
          <w:p w:rsidR="00104EDF" w:rsidRPr="00104EDF" w:rsidRDefault="00104EDF" w:rsidP="00104EDF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</w:p>
        </w:tc>
        <w:tc>
          <w:tcPr>
            <w:tcW w:w="4802" w:type="dxa"/>
          </w:tcPr>
          <w:p w:rsidR="00104EDF" w:rsidRDefault="00104EDF">
            <w:pPr>
              <w:rPr>
                <w:rFonts w:ascii="Arial" w:hAnsi="Arial" w:cs="Arial"/>
                <w:sz w:val="16"/>
                <w:lang w:val="it-IT"/>
              </w:rPr>
            </w:pPr>
          </w:p>
        </w:tc>
      </w:tr>
    </w:tbl>
    <w:p w:rsidR="00F54BBE" w:rsidRPr="00104EDF" w:rsidRDefault="00F54BBE">
      <w:pPr>
        <w:rPr>
          <w:rFonts w:ascii="Arial" w:hAnsi="Arial" w:cs="Arial"/>
          <w:sz w:val="16"/>
          <w:szCs w:val="16"/>
          <w:lang w:val="it-IT"/>
        </w:rPr>
      </w:pPr>
    </w:p>
    <w:p w:rsidR="00F54BBE" w:rsidRDefault="00F54BBE">
      <w:pPr>
        <w:pStyle w:val="berschrift1"/>
      </w:pPr>
      <w:r>
        <w:t>Grundstück / Gebäude</w:t>
      </w:r>
    </w:p>
    <w:p w:rsidR="00F54BBE" w:rsidRDefault="00F54BBE">
      <w:pPr>
        <w:rPr>
          <w:rFonts w:ascii="Arial" w:hAnsi="Arial" w:cs="Arial"/>
          <w:sz w:val="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7"/>
        <w:gridCol w:w="4787"/>
      </w:tblGrid>
      <w:tr w:rsidR="00F54BBE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9212" w:type="dxa"/>
            <w:gridSpan w:val="2"/>
          </w:tcPr>
          <w:p w:rsidR="00F54BBE" w:rsidRDefault="00F54B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Straße und Hausnummer</w:t>
            </w:r>
          </w:p>
          <w:p w:rsidR="00F54BBE" w:rsidRDefault="00F54BBE">
            <w:pPr>
              <w:rPr>
                <w:rFonts w:ascii="Arial" w:hAnsi="Arial" w:cs="Arial"/>
                <w:sz w:val="4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8"/>
          </w:p>
        </w:tc>
      </w:tr>
      <w:tr w:rsidR="00F54BBE">
        <w:tblPrEx>
          <w:tblCellMar>
            <w:bottom w:w="0" w:type="dxa"/>
          </w:tblCellMar>
        </w:tblPrEx>
        <w:trPr>
          <w:trHeight w:hRule="exact" w:val="510"/>
        </w:trPr>
        <w:tc>
          <w:tcPr>
            <w:tcW w:w="4410" w:type="dxa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Gemarkung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9"/>
          </w:p>
        </w:tc>
        <w:tc>
          <w:tcPr>
            <w:tcW w:w="4802" w:type="dxa"/>
          </w:tcPr>
          <w:p w:rsidR="00F54BBE" w:rsidRDefault="00F54BBE">
            <w:pPr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Flur; Flurstück</w:t>
            </w:r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0"/>
          </w:p>
        </w:tc>
      </w:tr>
    </w:tbl>
    <w:p w:rsidR="00F54BBE" w:rsidRPr="00104EDF" w:rsidRDefault="00F54BBE">
      <w:pPr>
        <w:rPr>
          <w:rFonts w:ascii="Arial" w:hAnsi="Arial" w:cs="Arial"/>
          <w:sz w:val="16"/>
          <w:szCs w:val="16"/>
          <w:lang w:val="it-IT"/>
        </w:rPr>
      </w:pPr>
    </w:p>
    <w:p w:rsidR="00F54BBE" w:rsidRDefault="00F54BBE">
      <w:pPr>
        <w:pStyle w:val="berschrift1"/>
      </w:pPr>
      <w:r>
        <w:t>Angaben zum Gesamtvorhaben</w:t>
      </w:r>
    </w:p>
    <w:p w:rsidR="00F54BBE" w:rsidRDefault="00F54BBE">
      <w:pPr>
        <w:rPr>
          <w:rFonts w:ascii="Arial" w:hAnsi="Arial" w:cs="Arial"/>
          <w:sz w:val="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84"/>
      </w:tblGrid>
      <w:tr w:rsidR="00F54BBE" w:rsidTr="006051D1">
        <w:tblPrEx>
          <w:tblCellMar>
            <w:bottom w:w="0" w:type="dxa"/>
          </w:tblCellMar>
        </w:tblPrEx>
        <w:trPr>
          <w:trHeight w:hRule="exact" w:val="826"/>
        </w:trPr>
        <w:tc>
          <w:tcPr>
            <w:tcW w:w="9212" w:type="dxa"/>
          </w:tcPr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1"/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2"/>
          </w:p>
          <w:p w:rsidR="00F54BBE" w:rsidRDefault="00F54BBE">
            <w:pPr>
              <w:rPr>
                <w:rFonts w:ascii="Arial" w:hAnsi="Arial" w:cs="Arial"/>
                <w:sz w:val="4"/>
                <w:lang w:val="it-IT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0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it-IT"/>
              </w:rPr>
            </w:r>
            <w:r>
              <w:rPr>
                <w:rFonts w:ascii="Arial" w:hAnsi="Arial" w:cs="Arial"/>
                <w:sz w:val="2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it-IT"/>
              </w:rPr>
              <w:t> </w:t>
            </w:r>
            <w:r>
              <w:rPr>
                <w:rFonts w:ascii="Arial" w:hAnsi="Arial" w:cs="Arial"/>
                <w:sz w:val="20"/>
                <w:lang w:val="it-IT"/>
              </w:rPr>
              <w:fldChar w:fldCharType="end"/>
            </w:r>
            <w:bookmarkEnd w:id="13"/>
          </w:p>
        </w:tc>
      </w:tr>
    </w:tbl>
    <w:p w:rsidR="00F54BBE" w:rsidRPr="00104EDF" w:rsidRDefault="00F54BBE">
      <w:pPr>
        <w:rPr>
          <w:rFonts w:ascii="Arial" w:hAnsi="Arial" w:cs="Arial"/>
          <w:sz w:val="16"/>
          <w:szCs w:val="16"/>
          <w:lang w:val="it-IT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end"/>
      </w:r>
      <w:bookmarkEnd w:id="14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Vorhaben gem. § 14 Abs. 1 BauGB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(1)</w:t>
      </w:r>
    </w:p>
    <w:p w:rsidR="00F54BBE" w:rsidRDefault="00F54BBE">
      <w:pPr>
        <w:rPr>
          <w:rFonts w:ascii="Arial" w:hAnsi="Arial" w:cs="Arial"/>
          <w:sz w:val="4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Errichtung bzw. Beseitigung von Gebäuden und baulichen Anlagen</w:t>
      </w:r>
    </w:p>
    <w:p w:rsidR="00F54BBE" w:rsidRDefault="00F54BBE">
      <w:pPr>
        <w:rPr>
          <w:rFonts w:ascii="Arial" w:hAnsi="Arial" w:cs="Arial"/>
          <w:sz w:val="4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wertsteigernde Veränderungen (Modernisierung / Instandsetzung)</w:t>
      </w:r>
    </w:p>
    <w:p w:rsidR="00F54BBE" w:rsidRDefault="00F54BBE">
      <w:pPr>
        <w:rPr>
          <w:rFonts w:ascii="Arial" w:hAnsi="Arial" w:cs="Arial"/>
          <w:sz w:val="4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Nutzungsänderungen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Abschluss oder Verlängerung von Miet- und Pachtverhältnissen auf bestimmte Zeit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(2)</w:t>
      </w:r>
    </w:p>
    <w:p w:rsidR="00F54BBE" w:rsidRDefault="00F54B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10"/>
        </w:rPr>
        <w:t xml:space="preserve"> </w:t>
      </w:r>
      <w:r>
        <w:rPr>
          <w:rFonts w:ascii="Arial" w:hAnsi="Arial" w:cs="Arial"/>
          <w:sz w:val="20"/>
        </w:rPr>
        <w:t>von mehr als einem Jahr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6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Begründung, Änderung oder Aufhebung einer Baulast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(3)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17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0"/>
        </w:rPr>
        <w:t>Teilung eines Grundstückes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(4)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 jedem Antrag sind prüffähige Unterlagen einzureichen (siehe Rückseite)!</w:t>
      </w:r>
    </w:p>
    <w:p w:rsidR="00F54BBE" w:rsidRDefault="00F54BBE">
      <w:pPr>
        <w:rPr>
          <w:rFonts w:ascii="Arial" w:hAnsi="Arial" w:cs="Arial"/>
          <w:sz w:val="20"/>
        </w:rPr>
      </w:pPr>
    </w:p>
    <w:p w:rsidR="00F54BBE" w:rsidRDefault="00104ED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</wp:posOffset>
                </wp:positionV>
                <wp:extent cx="5943600" cy="0"/>
                <wp:effectExtent l="14605" t="13335" r="1397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9pt" to="45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" strokeweight="1.5pt"/>
            </w:pict>
          </mc:Fallback>
        </mc:AlternateContent>
      </w:r>
    </w:p>
    <w:p w:rsidR="00F54BBE" w:rsidRDefault="00F54BB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9"/>
      <w:r>
        <w:rPr>
          <w:rFonts w:ascii="Arial" w:hAnsi="Arial" w:cs="Arial"/>
          <w:b/>
          <w:bCs/>
          <w:sz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  <w:fldChar w:fldCharType="end"/>
      </w:r>
      <w:bookmarkEnd w:id="18"/>
      <w:r>
        <w:rPr>
          <w:rFonts w:ascii="Arial" w:hAnsi="Arial" w:cs="Arial"/>
          <w:b/>
          <w:bCs/>
          <w:sz w:val="22"/>
        </w:rPr>
        <w:tab/>
        <w:t>Es wird beabsichtigt, die steuerliche Abschreibung in Sanierungsgebieten nach</w:t>
      </w:r>
    </w:p>
    <w:p w:rsidR="00F54BBE" w:rsidRDefault="00F54BB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>§ 7h, 10f, 11a Einkommenssteuergesetz in Anspruch zu nehmen.</w:t>
      </w:r>
    </w:p>
    <w:p w:rsidR="00F54BBE" w:rsidRDefault="00F54BBE">
      <w:pPr>
        <w:rPr>
          <w:rFonts w:ascii="Arial" w:hAnsi="Arial" w:cs="Arial"/>
          <w:b/>
          <w:bCs/>
          <w:sz w:val="20"/>
        </w:rPr>
      </w:pPr>
    </w:p>
    <w:p w:rsidR="00F54BBE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Dazu ist </w:t>
      </w:r>
      <w:r>
        <w:rPr>
          <w:rFonts w:ascii="Arial" w:hAnsi="Arial" w:cs="Arial"/>
          <w:b/>
          <w:bCs/>
          <w:sz w:val="22"/>
        </w:rPr>
        <w:t>vor Beginn der Baumaßnahmen</w:t>
      </w:r>
      <w:r>
        <w:rPr>
          <w:rFonts w:ascii="Arial" w:hAnsi="Arial" w:cs="Arial"/>
          <w:sz w:val="22"/>
        </w:rPr>
        <w:t xml:space="preserve"> eine entsprechende Vereinbarung mit der</w:t>
      </w:r>
    </w:p>
    <w:p w:rsidR="006B625B" w:rsidRDefault="00F54B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Stadt abzuschließen. Antragstellung erfolgt über SG </w:t>
      </w:r>
      <w:r w:rsidR="006B625B">
        <w:rPr>
          <w:rFonts w:ascii="Arial" w:hAnsi="Arial" w:cs="Arial"/>
          <w:sz w:val="22"/>
        </w:rPr>
        <w:t>Stadtsanierung</w:t>
      </w:r>
    </w:p>
    <w:p w:rsidR="00F54BBE" w:rsidRDefault="00F54BBE" w:rsidP="006B625B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sym w:font="Wingdings" w:char="F028"/>
      </w:r>
      <w:r>
        <w:rPr>
          <w:rFonts w:ascii="Arial" w:hAnsi="Arial" w:cs="Arial"/>
          <w:sz w:val="22"/>
        </w:rPr>
        <w:t xml:space="preserve"> 03581 / 672116, 672118).</w:t>
      </w:r>
    </w:p>
    <w:p w:rsidR="00F54BBE" w:rsidRPr="00104EDF" w:rsidRDefault="00F54BB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84"/>
      </w:tblGrid>
      <w:tr w:rsidR="00F54BBE" w:rsidTr="00C24AAA">
        <w:tblPrEx>
          <w:tblCellMar>
            <w:bottom w:w="0" w:type="dxa"/>
          </w:tblCellMar>
        </w:tblPrEx>
        <w:trPr>
          <w:trHeight w:hRule="exact" w:val="567"/>
        </w:trPr>
        <w:tc>
          <w:tcPr>
            <w:tcW w:w="9184" w:type="dxa"/>
          </w:tcPr>
          <w:p w:rsidR="00F54BBE" w:rsidRDefault="00F54B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Datum, Unterschrift des Antragstellers</w:t>
            </w:r>
          </w:p>
          <w:p w:rsidR="00F54BBE" w:rsidRDefault="00F54BBE">
            <w:pPr>
              <w:rPr>
                <w:rFonts w:ascii="Arial" w:hAnsi="Arial" w:cs="Arial"/>
                <w:sz w:val="4"/>
              </w:rPr>
            </w:pPr>
          </w:p>
          <w:p w:rsidR="00F54BBE" w:rsidRDefault="00F54B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</w:tbl>
    <w:p w:rsidR="006B625B" w:rsidRDefault="006B625B" w:rsidP="006B625B">
      <w:pPr>
        <w:pStyle w:val="Beschriftung"/>
      </w:pPr>
      <w:r>
        <w:lastRenderedPageBreak/>
        <w:t>Einzureichende Unterlagen</w:t>
      </w:r>
    </w:p>
    <w:p w:rsidR="006B625B" w:rsidRPr="00104EDF" w:rsidRDefault="006B625B" w:rsidP="006B625B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6B625B" w:rsidRDefault="006B625B" w:rsidP="006B625B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Die Unterlagen sind </w:t>
      </w:r>
      <w:r>
        <w:rPr>
          <w:rFonts w:ascii="Arial" w:hAnsi="Arial" w:cs="Arial"/>
          <w:i/>
          <w:iCs/>
          <w:sz w:val="22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 w:cs="Arial"/>
          <w:i/>
          <w:iCs/>
          <w:sz w:val="22"/>
        </w:rPr>
        <w:instrText xml:space="preserve"> FORMTEXT </w:instrText>
      </w:r>
      <w:r>
        <w:rPr>
          <w:rFonts w:ascii="Arial" w:hAnsi="Arial" w:cs="Arial"/>
          <w:i/>
          <w:iCs/>
          <w:sz w:val="22"/>
        </w:rPr>
      </w:r>
      <w:r>
        <w:rPr>
          <w:rFonts w:ascii="Arial" w:hAnsi="Arial" w:cs="Arial"/>
          <w:i/>
          <w:iCs/>
          <w:sz w:val="22"/>
        </w:rPr>
        <w:fldChar w:fldCharType="separate"/>
      </w:r>
      <w:r>
        <w:t>2</w:t>
      </w:r>
      <w:r>
        <w:rPr>
          <w:rFonts w:ascii="Arial" w:hAnsi="Arial" w:cs="Arial"/>
          <w:i/>
          <w:iCs/>
          <w:sz w:val="22"/>
        </w:rPr>
        <w:fldChar w:fldCharType="end"/>
      </w:r>
      <w:r>
        <w:rPr>
          <w:rFonts w:ascii="Arial" w:hAnsi="Arial" w:cs="Arial"/>
          <w:i/>
          <w:iCs/>
          <w:sz w:val="22"/>
        </w:rPr>
        <w:t>-fach in Mappen mit den folgenden Inhalten einzureichen:</w:t>
      </w:r>
    </w:p>
    <w:p w:rsidR="00495A8D" w:rsidRPr="00104EDF" w:rsidRDefault="00495A8D" w:rsidP="006B625B">
      <w:pPr>
        <w:rPr>
          <w:rFonts w:ascii="Arial" w:hAnsi="Arial" w:cs="Arial"/>
          <w:i/>
          <w:iCs/>
          <w:sz w:val="16"/>
          <w:szCs w:val="16"/>
        </w:rPr>
      </w:pPr>
    </w:p>
    <w:p w:rsidR="00495A8D" w:rsidRDefault="00495A8D" w:rsidP="006B625B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Zu (1) 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27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0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Antragsformular (vollständig ausgefüllt und unterschrieben)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28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1"/>
      <w:r w:rsidR="00495A8D">
        <w:rPr>
          <w:rFonts w:ascii="Arial" w:hAnsi="Arial" w:cs="Arial"/>
          <w:sz w:val="22"/>
        </w:rPr>
        <w:tab/>
      </w:r>
      <w:r w:rsidRPr="006C6A38">
        <w:rPr>
          <w:rFonts w:ascii="Arial" w:hAnsi="Arial" w:cs="Arial"/>
          <w:b/>
          <w:sz w:val="22"/>
          <w:u w:val="single"/>
        </w:rPr>
        <w:t>Ausführliche Beschreibung</w:t>
      </w:r>
      <w:r>
        <w:rPr>
          <w:rFonts w:ascii="Arial" w:hAnsi="Arial" w:cs="Arial"/>
          <w:sz w:val="22"/>
        </w:rPr>
        <w:t xml:space="preserve"> der Baumaßnahmen</w:t>
      </w:r>
      <w:r w:rsidR="00495A8D">
        <w:rPr>
          <w:rFonts w:ascii="Arial" w:hAnsi="Arial" w:cs="Arial"/>
          <w:sz w:val="22"/>
        </w:rPr>
        <w:t xml:space="preserve"> bzw. Leistungsverzeichnis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29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2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Farbfotos (kein Polaroid) in jeder Mappe aufgeklebt und beschriftet von: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Straßen- und Hoffassade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Dachflächen 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Angrenzende Bebauung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10"/>
      <w:r>
        <w:rPr>
          <w:rFonts w:ascii="Arial" w:hAnsi="Arial" w:cs="Arial"/>
          <w:sz w:val="22"/>
        </w:rPr>
        <w:instrText xml:space="preserve"> FORMCHECKBOX </w:instrText>
      </w:r>
      <w:r w:rsidRPr="00A00AF3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3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Innenaufnahmen 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1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4"/>
      <w:r w:rsidR="00495A8D">
        <w:rPr>
          <w:rFonts w:ascii="Arial" w:hAnsi="Arial" w:cs="Arial"/>
          <w:sz w:val="22"/>
        </w:rPr>
        <w:tab/>
      </w:r>
      <w:r w:rsidR="00C52733">
        <w:rPr>
          <w:rFonts w:ascii="Arial" w:hAnsi="Arial" w:cs="Arial"/>
          <w:sz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52733">
        <w:rPr>
          <w:rFonts w:ascii="Arial" w:hAnsi="Arial" w:cs="Arial"/>
          <w:sz w:val="20"/>
          <w:lang w:val="it-IT"/>
        </w:rPr>
        <w:instrText xml:space="preserve"> FORMTEXT </w:instrText>
      </w:r>
      <w:r w:rsidR="00C52733">
        <w:rPr>
          <w:rFonts w:ascii="Arial" w:hAnsi="Arial" w:cs="Arial"/>
          <w:sz w:val="20"/>
          <w:lang w:val="it-IT"/>
        </w:rPr>
      </w:r>
      <w:r w:rsidR="00C52733">
        <w:rPr>
          <w:rFonts w:ascii="Arial" w:hAnsi="Arial" w:cs="Arial"/>
          <w:sz w:val="20"/>
          <w:lang w:val="it-IT"/>
        </w:rPr>
        <w:fldChar w:fldCharType="separate"/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sz w:val="20"/>
          <w:lang w:val="it-IT"/>
        </w:rPr>
        <w:fldChar w:fldCharType="end"/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3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5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Katasterlageplan mit Markierungen (rot bzw. gelb bei Abbrüchen) des betreffenden</w:t>
      </w:r>
    </w:p>
    <w:p w:rsidR="006B625B" w:rsidRDefault="006B625B" w:rsidP="00495A8D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Gebäudes und der Grundstücksgrenzen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4"/>
      <w:r>
        <w:rPr>
          <w:rFonts w:ascii="Arial" w:hAnsi="Arial" w:cs="Arial"/>
          <w:sz w:val="22"/>
        </w:rPr>
        <w:instrText xml:space="preserve"> FORMCHECKBOX </w:instrText>
      </w:r>
      <w:r w:rsidRPr="006C6A38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6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Grundriss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7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Kellergeschoss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16"/>
      <w:r>
        <w:rPr>
          <w:rFonts w:ascii="Arial" w:hAnsi="Arial" w:cs="Arial"/>
          <w:sz w:val="22"/>
        </w:rPr>
        <w:instrText xml:space="preserve"> FORMCHECKBOX </w:instrText>
      </w:r>
      <w:r w:rsidRPr="004B2696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8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Erdgeschoss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7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29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Obergeschosse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18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0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Dachgeschoss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19"/>
      <w:r>
        <w:rPr>
          <w:rFonts w:ascii="Arial" w:hAnsi="Arial" w:cs="Arial"/>
          <w:sz w:val="22"/>
        </w:rPr>
        <w:instrText xml:space="preserve"> FORMCHECKBOX </w:instrText>
      </w:r>
      <w:r w:rsidRPr="00A00AF3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1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Gebäudeschnitt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20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2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Straßenansichtszeichnung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21"/>
      <w:r>
        <w:rPr>
          <w:rFonts w:ascii="Arial" w:hAnsi="Arial" w:cs="Arial"/>
          <w:sz w:val="22"/>
        </w:rPr>
        <w:instrText xml:space="preserve"> FORMCHECKBOX </w:instrText>
      </w:r>
      <w:r w:rsidRPr="00E215ED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3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Hofansichtszeichnung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4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Detailzeichnung von </w:t>
      </w:r>
      <w:r>
        <w:rPr>
          <w:rFonts w:ascii="Arial" w:hAnsi="Arial" w:cs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5" w:name="Text24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5"/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6"/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Farbprospekt</w:t>
      </w:r>
      <w:r w:rsidR="00C52733">
        <w:rPr>
          <w:rFonts w:ascii="Arial" w:hAnsi="Arial" w:cs="Arial"/>
          <w:sz w:val="22"/>
        </w:rPr>
        <w:t xml:space="preserve"> </w:t>
      </w:r>
      <w:r w:rsidR="00C52733">
        <w:rPr>
          <w:rFonts w:ascii="Arial" w:hAnsi="Arial" w:cs="Arial"/>
          <w:sz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52733">
        <w:rPr>
          <w:rFonts w:ascii="Arial" w:hAnsi="Arial" w:cs="Arial"/>
          <w:sz w:val="20"/>
          <w:lang w:val="it-IT"/>
        </w:rPr>
        <w:instrText xml:space="preserve"> FORMTEXT </w:instrText>
      </w:r>
      <w:r w:rsidR="00C52733">
        <w:rPr>
          <w:rFonts w:ascii="Arial" w:hAnsi="Arial" w:cs="Arial"/>
          <w:sz w:val="20"/>
          <w:lang w:val="it-IT"/>
        </w:rPr>
      </w:r>
      <w:r w:rsidR="00C52733">
        <w:rPr>
          <w:rFonts w:ascii="Arial" w:hAnsi="Arial" w:cs="Arial"/>
          <w:sz w:val="20"/>
          <w:lang w:val="it-IT"/>
        </w:rPr>
        <w:fldChar w:fldCharType="separate"/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noProof/>
          <w:sz w:val="20"/>
          <w:lang w:val="it-IT"/>
        </w:rPr>
        <w:t> </w:t>
      </w:r>
      <w:r w:rsidR="00C52733">
        <w:rPr>
          <w:rFonts w:ascii="Arial" w:hAnsi="Arial" w:cs="Arial"/>
          <w:sz w:val="20"/>
          <w:lang w:val="it-IT"/>
        </w:rPr>
        <w:fldChar w:fldCharType="end"/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B625B" w:rsidRDefault="006B625B" w:rsidP="006B62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24"/>
      <w:r>
        <w:rPr>
          <w:rFonts w:ascii="Arial" w:hAnsi="Arial" w:cs="Arial"/>
          <w:sz w:val="22"/>
        </w:rPr>
        <w:instrText xml:space="preserve"> FORMCHECKBOX </w:instrText>
      </w:r>
      <w:r w:rsidRPr="004B2696"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7"/>
      <w:r w:rsidR="00495A8D">
        <w:rPr>
          <w:rFonts w:ascii="Arial" w:hAnsi="Arial" w:cs="Arial"/>
          <w:sz w:val="22"/>
        </w:rPr>
        <w:tab/>
        <w:t>Begründung der Maßnahme (bei Abbruchmaßnahmen)</w:t>
      </w:r>
      <w:r w:rsidR="00495A8D">
        <w:rPr>
          <w:rFonts w:ascii="Arial" w:hAnsi="Arial" w:cs="Arial"/>
          <w:sz w:val="22"/>
        </w:rPr>
        <w:tab/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495A8D" w:rsidRDefault="006B625B" w:rsidP="00495A8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5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8"/>
      <w:r w:rsidR="00495A8D">
        <w:rPr>
          <w:rFonts w:ascii="Arial" w:hAnsi="Arial" w:cs="Arial"/>
          <w:sz w:val="22"/>
        </w:rPr>
        <w:tab/>
        <w:t xml:space="preserve">Darstellung der Folgemaßnahmen (Hofkonzept, Freiflächenplanung etc.) bei </w:t>
      </w:r>
    </w:p>
    <w:p w:rsidR="00495A8D" w:rsidRDefault="00495A8D" w:rsidP="00495A8D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Abbruchmaßnahmen</w:t>
      </w:r>
    </w:p>
    <w:p w:rsidR="006B625B" w:rsidRPr="00104EDF" w:rsidRDefault="006B625B" w:rsidP="006B625B">
      <w:pPr>
        <w:rPr>
          <w:rFonts w:ascii="Arial" w:hAnsi="Arial" w:cs="Arial"/>
          <w:sz w:val="16"/>
          <w:szCs w:val="16"/>
        </w:rPr>
      </w:pPr>
    </w:p>
    <w:p w:rsidR="006051D1" w:rsidRDefault="006B625B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6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9"/>
      <w:r>
        <w:rPr>
          <w:rFonts w:ascii="Arial" w:hAnsi="Arial" w:cs="Arial"/>
          <w:sz w:val="22"/>
        </w:rPr>
        <w:t xml:space="preserve"> </w:t>
      </w:r>
      <w:r w:rsidR="00495A8D">
        <w:rPr>
          <w:rFonts w:ascii="Arial" w:hAnsi="Arial" w:cs="Arial"/>
          <w:sz w:val="22"/>
        </w:rPr>
        <w:tab/>
      </w:r>
      <w:r w:rsidR="006051D1">
        <w:rPr>
          <w:rFonts w:ascii="Arial" w:hAnsi="Arial" w:cs="Arial"/>
          <w:sz w:val="22"/>
        </w:rPr>
        <w:t>Hofkonzept mit Ausweisung versiegelter Flächen, Grünbereichen, Angaben</w:t>
      </w:r>
      <w:r w:rsidR="006051D1">
        <w:rPr>
          <w:rFonts w:ascii="Arial" w:hAnsi="Arial" w:cs="Arial"/>
          <w:sz w:val="16"/>
        </w:rPr>
        <w:t xml:space="preserve"> </w:t>
      </w:r>
      <w:r w:rsidR="006051D1">
        <w:rPr>
          <w:rFonts w:ascii="Arial" w:hAnsi="Arial" w:cs="Arial"/>
          <w:sz w:val="22"/>
        </w:rPr>
        <w:t xml:space="preserve">der </w:t>
      </w: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495A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Materialien</w:t>
      </w:r>
      <w:r w:rsidR="00495A8D">
        <w:rPr>
          <w:rFonts w:ascii="Arial" w:hAnsi="Arial" w:cs="Arial"/>
          <w:sz w:val="22"/>
        </w:rPr>
        <w:t xml:space="preserve"> (bei Modernisierung / Instandsetzung)</w:t>
      </w:r>
    </w:p>
    <w:p w:rsidR="006051D1" w:rsidRPr="00104EDF" w:rsidRDefault="006051D1" w:rsidP="006051D1">
      <w:pPr>
        <w:rPr>
          <w:rFonts w:ascii="Arial" w:hAnsi="Arial" w:cs="Arial"/>
          <w:sz w:val="16"/>
          <w:szCs w:val="16"/>
        </w:rPr>
      </w:pP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 (2)</w:t>
      </w: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vollständiger Miet- bzw. Pachtvertrag</w:t>
      </w: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Angabe der Nutzung</w:t>
      </w: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 (3)</w:t>
      </w: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aktueller Grundbuchauszug</w:t>
      </w: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Lageplan</w:t>
      </w:r>
    </w:p>
    <w:p w:rsidR="006051D1" w:rsidRDefault="006051D1" w:rsidP="006051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Zeichnung mit Eintragung des Anliegens</w:t>
      </w:r>
    </w:p>
    <w:p w:rsidR="00F54BBE" w:rsidRDefault="006051D1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>zu (4)</w:t>
      </w:r>
      <w:r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   Teilungsantrag mit qualifiziertem Lageplan</w:t>
      </w:r>
    </w:p>
    <w:p w:rsidR="00F54BBE" w:rsidRDefault="00F54BBE">
      <w:pPr>
        <w:rPr>
          <w:rFonts w:ascii="Arial" w:hAnsi="Arial" w:cs="Arial"/>
          <w:bCs/>
          <w:sz w:val="16"/>
          <w:szCs w:val="16"/>
        </w:rPr>
      </w:pPr>
    </w:p>
    <w:p w:rsidR="00104EDF" w:rsidRDefault="00104EDF">
      <w:pPr>
        <w:rPr>
          <w:rFonts w:ascii="Arial" w:hAnsi="Arial" w:cs="Arial"/>
          <w:bCs/>
          <w:sz w:val="16"/>
          <w:szCs w:val="16"/>
        </w:rPr>
      </w:pPr>
      <w:bookmarkStart w:id="40" w:name="_GoBack"/>
      <w:bookmarkEnd w:id="40"/>
    </w:p>
    <w:p w:rsidR="00104EDF" w:rsidRPr="00104EDF" w:rsidRDefault="00104EDF" w:rsidP="00104EDF">
      <w:pPr>
        <w:pStyle w:val="Default"/>
        <w:jc w:val="both"/>
        <w:rPr>
          <w:sz w:val="16"/>
          <w:szCs w:val="16"/>
        </w:rPr>
      </w:pPr>
      <w:r w:rsidRPr="00104EDF">
        <w:rPr>
          <w:b/>
          <w:bCs/>
          <w:sz w:val="16"/>
          <w:szCs w:val="16"/>
        </w:rPr>
        <w:t>Datenverarbeitung und Datenschutz</w:t>
      </w:r>
    </w:p>
    <w:p w:rsidR="00104EDF" w:rsidRPr="00104EDF" w:rsidRDefault="00104EDF" w:rsidP="00104EDF">
      <w:pPr>
        <w:pStyle w:val="Default"/>
        <w:jc w:val="both"/>
        <w:rPr>
          <w:sz w:val="16"/>
          <w:szCs w:val="16"/>
        </w:rPr>
      </w:pPr>
      <w:r w:rsidRPr="00104EDF">
        <w:rPr>
          <w:color w:val="auto"/>
          <w:sz w:val="16"/>
          <w:szCs w:val="16"/>
        </w:rPr>
        <w:t>Ihre im Antrag und in den erforderlichen Unterlagen enthaltenen personenbezogenen Daten sind im Sachgebiet Bauordnung für die Bearbeitung erforderlich und werden unter Einhaltung der Datenschutz-Grundverordnung (DS-GVO) nur für den im Antrag angegebenen Zweck verarbeitet.</w:t>
      </w:r>
      <w:r w:rsidRPr="00104EDF">
        <w:rPr>
          <w:sz w:val="16"/>
          <w:szCs w:val="16"/>
        </w:rPr>
        <w:t xml:space="preserve"> Ohne diese Angaben ist eine Bearbeitung des Antrages nicht möglich. Angaben zu Telefonnummern und E-Mail-Adressen sind freiwillig. Ihre Angabe kann das Verfahren befördern.</w:t>
      </w:r>
    </w:p>
    <w:p w:rsidR="00104EDF" w:rsidRPr="00104EDF" w:rsidRDefault="00104EDF" w:rsidP="00104EDF">
      <w:pPr>
        <w:pStyle w:val="Default"/>
        <w:jc w:val="both"/>
        <w:rPr>
          <w:color w:val="auto"/>
          <w:sz w:val="16"/>
          <w:szCs w:val="16"/>
        </w:rPr>
      </w:pPr>
      <w:r w:rsidRPr="00104EDF">
        <w:rPr>
          <w:color w:val="auto"/>
          <w:sz w:val="16"/>
          <w:szCs w:val="16"/>
        </w:rPr>
        <w:t>Im Rahmen des Verwaltungsverfahrens werden Ihre personenbezogenen Daten nur in dem Umfang anderen Fachämtern der Verwaltung übermittelt, der für die Prüfung und Entscheidung zum Antrag erforderlich ist.</w:t>
      </w:r>
    </w:p>
    <w:p w:rsidR="00104EDF" w:rsidRPr="00104EDF" w:rsidRDefault="00104EDF">
      <w:pPr>
        <w:rPr>
          <w:rFonts w:ascii="Arial" w:hAnsi="Arial" w:cs="Arial"/>
          <w:bCs/>
          <w:sz w:val="16"/>
          <w:szCs w:val="16"/>
        </w:rPr>
      </w:pPr>
    </w:p>
    <w:sectPr w:rsidR="00104EDF" w:rsidRPr="00104EDF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DF"/>
    <w:rsid w:val="000C2620"/>
    <w:rsid w:val="000E0C55"/>
    <w:rsid w:val="00104EDF"/>
    <w:rsid w:val="00115B1D"/>
    <w:rsid w:val="00272275"/>
    <w:rsid w:val="00495A8D"/>
    <w:rsid w:val="006051D1"/>
    <w:rsid w:val="006B625B"/>
    <w:rsid w:val="009240E2"/>
    <w:rsid w:val="00B05093"/>
    <w:rsid w:val="00B0629A"/>
    <w:rsid w:val="00C24AAA"/>
    <w:rsid w:val="00C52733"/>
    <w:rsid w:val="00E369E7"/>
    <w:rsid w:val="00F54BBE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sid w:val="006B625B"/>
    <w:rPr>
      <w:rFonts w:ascii="Arial" w:hAnsi="Arial" w:cs="Arial"/>
      <w:b/>
      <w:bCs/>
      <w:sz w:val="22"/>
      <w:u w:val="single"/>
    </w:rPr>
  </w:style>
  <w:style w:type="paragraph" w:customStyle="1" w:styleId="Default">
    <w:name w:val="Default"/>
    <w:rsid w:val="00104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sid w:val="006B625B"/>
    <w:rPr>
      <w:rFonts w:ascii="Arial" w:hAnsi="Arial" w:cs="Arial"/>
      <w:b/>
      <w:bCs/>
      <w:sz w:val="22"/>
      <w:u w:val="single"/>
    </w:rPr>
  </w:style>
  <w:style w:type="paragraph" w:customStyle="1" w:styleId="Default">
    <w:name w:val="Default"/>
    <w:rsid w:val="00104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auaufsicht\Satzungsgenehmigungen\Vordrucke\Antragsformulare\Antrag%20SR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SRG</Template>
  <TotalTime>0</TotalTime>
  <Pages>2</Pages>
  <Words>577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Stadtverwaltung Görlitz</vt:lpstr>
    </vt:vector>
  </TitlesOfParts>
  <Company>Stadtverwaltung Goerlitz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Stadtverwaltung Görlitz</dc:title>
  <dc:creator>Sernow Yvonne</dc:creator>
  <cp:lastModifiedBy>Sernow Yvonne</cp:lastModifiedBy>
  <cp:revision>1</cp:revision>
  <cp:lastPrinted>2010-11-02T08:19:00Z</cp:lastPrinted>
  <dcterms:created xsi:type="dcterms:W3CDTF">2018-07-10T08:01:00Z</dcterms:created>
  <dcterms:modified xsi:type="dcterms:W3CDTF">2018-07-10T08:08:00Z</dcterms:modified>
</cp:coreProperties>
</file>